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1010" w:tblpY="-523"/>
        <w:tblW w:w="103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4"/>
        <w:gridCol w:w="6600"/>
        <w:gridCol w:w="2002"/>
      </w:tblGrid>
      <w:tr w:rsidR="00AE7CA5" w:rsidRPr="0045101C" w14:paraId="4713EDB0" w14:textId="77777777" w:rsidTr="005366B5">
        <w:trPr>
          <w:trHeight w:val="1993"/>
        </w:trPr>
        <w:tc>
          <w:tcPr>
            <w:tcW w:w="1724" w:type="dxa"/>
            <w:shd w:val="clear" w:color="auto" w:fill="auto"/>
          </w:tcPr>
          <w:p w14:paraId="1944B18A" w14:textId="77777777" w:rsidR="00AE7CA5" w:rsidRPr="0045101C" w:rsidRDefault="00AE7CA5" w:rsidP="005366B5">
            <w:pPr>
              <w:pStyle w:val="TableContents"/>
              <w:snapToGrid w:val="0"/>
              <w:jc w:val="center"/>
            </w:pPr>
            <w:r w:rsidRPr="0045101C"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62925313" wp14:editId="2289ED7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367030</wp:posOffset>
                  </wp:positionV>
                  <wp:extent cx="838200" cy="828675"/>
                  <wp:effectExtent l="0" t="0" r="0" b="0"/>
                  <wp:wrapSquare wrapText="largest"/>
                  <wp:docPr id="2" name="Immagine 2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0" w:type="dxa"/>
            <w:shd w:val="clear" w:color="auto" w:fill="auto"/>
          </w:tcPr>
          <w:p w14:paraId="7B5BBFB0" w14:textId="77777777" w:rsidR="00AE7CA5" w:rsidRPr="0045101C" w:rsidRDefault="00AE7CA5" w:rsidP="005366B5">
            <w:pPr>
              <w:pStyle w:val="Intestazione"/>
              <w:snapToGrid w:val="0"/>
              <w:spacing w:line="240" w:lineRule="atLeast"/>
              <w:jc w:val="center"/>
              <w:rPr>
                <w:b/>
                <w:sz w:val="20"/>
              </w:rPr>
            </w:pPr>
          </w:p>
          <w:p w14:paraId="09D5CADC" w14:textId="77777777" w:rsidR="00AE7CA5" w:rsidRPr="00AE7CA5" w:rsidRDefault="00AE7CA5" w:rsidP="00AE7CA5">
            <w:pPr>
              <w:pStyle w:val="Intestazione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CA5">
              <w:rPr>
                <w:rFonts w:ascii="Times New Roman" w:hAnsi="Times New Roman" w:cs="Times New Roman"/>
                <w:b/>
                <w:sz w:val="18"/>
                <w:szCs w:val="18"/>
              </w:rPr>
              <w:t>ISTITUTO COMPRENSIVO STATALE VIII “A. VOLTA”</w:t>
            </w:r>
          </w:p>
          <w:p w14:paraId="69D42094" w14:textId="77777777" w:rsidR="00AE7CA5" w:rsidRPr="00AE7CA5" w:rsidRDefault="00AE7CA5" w:rsidP="00AE7CA5">
            <w:pPr>
              <w:pStyle w:val="Sottotitolo"/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E7CA5">
              <w:rPr>
                <w:rFonts w:ascii="Times New Roman" w:hAnsi="Times New Roman" w:cs="Times New Roman"/>
                <w:sz w:val="18"/>
                <w:szCs w:val="18"/>
              </w:rPr>
              <w:t>SCUOLA DELL’INFANZIA – PRIMARIA – SECONDARIA DI 1° GR.</w:t>
            </w:r>
          </w:p>
          <w:p w14:paraId="09F2B29F" w14:textId="77777777" w:rsidR="00AE7CA5" w:rsidRPr="00AE7CA5" w:rsidRDefault="00AE7CA5" w:rsidP="00AE7CA5">
            <w:pPr>
              <w:pStyle w:val="Intestazione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CA5">
              <w:rPr>
                <w:rFonts w:ascii="Times New Roman" w:hAnsi="Times New Roman" w:cs="Times New Roman"/>
                <w:sz w:val="18"/>
                <w:szCs w:val="18"/>
              </w:rPr>
              <w:t>Via G. Leopardi, 16 - 35126 - PADOVA</w:t>
            </w:r>
          </w:p>
          <w:p w14:paraId="3EBB43F8" w14:textId="77777777" w:rsidR="00AE7CA5" w:rsidRPr="00AE7CA5" w:rsidRDefault="00AE7CA5" w:rsidP="00AE7CA5">
            <w:pPr>
              <w:pStyle w:val="Intestazione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CA5">
              <w:rPr>
                <w:rFonts w:ascii="Times New Roman" w:hAnsi="Times New Roman" w:cs="Times New Roman"/>
                <w:sz w:val="18"/>
                <w:szCs w:val="18"/>
              </w:rPr>
              <w:t>Tel. 049 8207280</w:t>
            </w:r>
          </w:p>
          <w:p w14:paraId="312B6280" w14:textId="77777777" w:rsidR="00AE7CA5" w:rsidRPr="00AE7CA5" w:rsidRDefault="00AE7CA5" w:rsidP="00AE7CA5">
            <w:pPr>
              <w:spacing w:after="0" w:line="180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AE7CA5">
              <w:rPr>
                <w:rFonts w:ascii="Times New Roman" w:hAnsi="Times New Roman"/>
                <w:iCs/>
                <w:sz w:val="18"/>
                <w:szCs w:val="18"/>
              </w:rPr>
              <w:t xml:space="preserve">pdic891001@istruzione.it – </w:t>
            </w:r>
            <w:hyperlink r:id="rId9" w:history="1">
              <w:r w:rsidRPr="00AE7CA5">
                <w:rPr>
                  <w:rStyle w:val="Collegamentoipertestuale"/>
                  <w:rFonts w:ascii="Times New Roman" w:hAnsi="Times New Roman"/>
                  <w:iCs/>
                  <w:sz w:val="18"/>
                  <w:szCs w:val="18"/>
                </w:rPr>
                <w:t>pdic891001@pec.istruzione.it</w:t>
              </w:r>
            </w:hyperlink>
          </w:p>
          <w:p w14:paraId="686EA76F" w14:textId="77777777" w:rsidR="00AE7CA5" w:rsidRPr="00AE7CA5" w:rsidRDefault="00AE7CA5" w:rsidP="00AE7CA5">
            <w:pPr>
              <w:spacing w:after="0" w:line="18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AE7CA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http://www.8icpadova.it</w:t>
              </w:r>
            </w:hyperlink>
          </w:p>
          <w:p w14:paraId="781A2C7B" w14:textId="77777777" w:rsidR="00AE7CA5" w:rsidRPr="0045101C" w:rsidRDefault="00AE7CA5" w:rsidP="00AE7CA5">
            <w:pPr>
              <w:spacing w:after="0" w:line="180" w:lineRule="atLeast"/>
              <w:ind w:left="-180" w:right="-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CA5">
              <w:rPr>
                <w:rFonts w:ascii="Times New Roman" w:hAnsi="Times New Roman"/>
                <w:sz w:val="18"/>
                <w:szCs w:val="18"/>
              </w:rPr>
              <w:t xml:space="preserve">C.F. 92200320288 Distretto n. 46 - Codice univoco ufficio: </w:t>
            </w:r>
            <w:r w:rsidRPr="00AE7CA5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Pr="00AE7CA5">
              <w:rPr>
                <w:rFonts w:ascii="Times New Roman" w:hAnsi="Times New Roman"/>
                <w:b/>
                <w:bCs/>
                <w:sz w:val="18"/>
                <w:szCs w:val="18"/>
              </w:rPr>
              <w:t>F7TFW</w:t>
            </w:r>
          </w:p>
        </w:tc>
        <w:tc>
          <w:tcPr>
            <w:tcW w:w="2002" w:type="dxa"/>
            <w:shd w:val="clear" w:color="auto" w:fill="auto"/>
          </w:tcPr>
          <w:p w14:paraId="1F295EC0" w14:textId="77777777" w:rsidR="00AE7CA5" w:rsidRPr="0045101C" w:rsidRDefault="00AE7CA5" w:rsidP="005366B5">
            <w:pPr>
              <w:pStyle w:val="TableContents"/>
              <w:snapToGrid w:val="0"/>
              <w:jc w:val="center"/>
            </w:pPr>
          </w:p>
          <w:p w14:paraId="1124AD2A" w14:textId="77777777" w:rsidR="00AE7CA5" w:rsidRPr="0045101C" w:rsidRDefault="00AE7CA5" w:rsidP="005366B5">
            <w:pPr>
              <w:pStyle w:val="TableContents"/>
              <w:snapToGrid w:val="0"/>
              <w:jc w:val="center"/>
            </w:pPr>
            <w:r w:rsidRPr="0045101C"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 wp14:anchorId="20671DAF" wp14:editId="2EEA924D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182245</wp:posOffset>
                  </wp:positionV>
                  <wp:extent cx="923925" cy="847725"/>
                  <wp:effectExtent l="0" t="0" r="0" b="0"/>
                  <wp:wrapSquare wrapText="largest"/>
                  <wp:docPr id="3" name="Immagine 3" descr="Immagine che contiene testo, grafica, libr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grafica, libro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20BA64" w14:textId="77777777" w:rsidR="00AE7CA5" w:rsidRDefault="00AE7CA5" w:rsidP="0065406F">
      <w:pPr>
        <w:pStyle w:val="Nessunaspaziatura"/>
        <w:ind w:firstLine="6946"/>
        <w:rPr>
          <w:rFonts w:eastAsia="Calibri" w:cstheme="minorHAnsi"/>
          <w:sz w:val="20"/>
          <w:szCs w:val="20"/>
        </w:rPr>
      </w:pPr>
    </w:p>
    <w:p w14:paraId="457A6D60" w14:textId="3E84364F" w:rsidR="00307CA5" w:rsidRPr="0065406F" w:rsidRDefault="00307CA5" w:rsidP="00241D90">
      <w:pPr>
        <w:pStyle w:val="Nessunaspaziatura"/>
        <w:ind w:firstLine="6946"/>
        <w:jc w:val="right"/>
        <w:rPr>
          <w:rFonts w:eastAsia="Calibri" w:cstheme="minorHAnsi"/>
          <w:sz w:val="20"/>
          <w:szCs w:val="20"/>
        </w:rPr>
      </w:pPr>
      <w:r w:rsidRPr="0065406F">
        <w:rPr>
          <w:rFonts w:eastAsia="Calibri" w:cstheme="minorHAnsi"/>
          <w:sz w:val="20"/>
          <w:szCs w:val="20"/>
        </w:rPr>
        <w:t xml:space="preserve">Al Dirigente Scolastico  </w:t>
      </w:r>
    </w:p>
    <w:p w14:paraId="79EDA366" w14:textId="77777777" w:rsidR="00AE7CA5" w:rsidRDefault="00307CA5" w:rsidP="00241D90">
      <w:pPr>
        <w:pStyle w:val="Nessunaspaziatura"/>
        <w:ind w:firstLine="6946"/>
        <w:jc w:val="right"/>
        <w:rPr>
          <w:rFonts w:eastAsia="Calibri" w:cstheme="minorHAnsi"/>
          <w:sz w:val="20"/>
          <w:szCs w:val="20"/>
        </w:rPr>
      </w:pPr>
      <w:r w:rsidRPr="0065406F">
        <w:rPr>
          <w:rFonts w:eastAsia="Calibri" w:cstheme="minorHAnsi"/>
          <w:sz w:val="20"/>
          <w:szCs w:val="20"/>
        </w:rPr>
        <w:t>dell’</w:t>
      </w:r>
      <w:r w:rsidR="00AE7CA5">
        <w:rPr>
          <w:rFonts w:eastAsia="Calibri" w:cstheme="minorHAnsi"/>
          <w:sz w:val="20"/>
          <w:szCs w:val="20"/>
        </w:rPr>
        <w:t xml:space="preserve">VIII </w:t>
      </w:r>
      <w:r w:rsidRPr="0065406F">
        <w:rPr>
          <w:rFonts w:eastAsia="Calibri" w:cstheme="minorHAnsi"/>
          <w:sz w:val="20"/>
          <w:szCs w:val="20"/>
        </w:rPr>
        <w:t xml:space="preserve">Istituto Comprensivo </w:t>
      </w:r>
    </w:p>
    <w:p w14:paraId="6DF355BA" w14:textId="77777777" w:rsidR="00AE7CA5" w:rsidRDefault="00AE7CA5" w:rsidP="00241D90">
      <w:pPr>
        <w:pStyle w:val="Nessunaspaziatura"/>
        <w:ind w:firstLine="6946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“A. Volta “</w:t>
      </w:r>
    </w:p>
    <w:p w14:paraId="67543EEF" w14:textId="7A4EA721" w:rsidR="00AE7CA5" w:rsidRDefault="00241D90" w:rsidP="00241D90">
      <w:pPr>
        <w:pStyle w:val="Nessunaspaziatura"/>
        <w:ind w:firstLine="6946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</w:t>
      </w:r>
      <w:r w:rsidR="00AE7CA5">
        <w:rPr>
          <w:rFonts w:eastAsia="Calibri" w:cstheme="minorHAnsi"/>
          <w:sz w:val="20"/>
          <w:szCs w:val="20"/>
        </w:rPr>
        <w:t>i Padova</w:t>
      </w:r>
    </w:p>
    <w:p w14:paraId="1AC3C166" w14:textId="77777777" w:rsidR="00307CA5" w:rsidRPr="007461B2" w:rsidRDefault="00307CA5" w:rsidP="00241D90">
      <w:pPr>
        <w:pStyle w:val="Nessunaspaziatura"/>
        <w:jc w:val="right"/>
        <w:rPr>
          <w:rFonts w:eastAsia="Calibri" w:cstheme="minorHAnsi"/>
          <w:b/>
          <w:sz w:val="20"/>
          <w:szCs w:val="20"/>
        </w:rPr>
      </w:pPr>
    </w:p>
    <w:p w14:paraId="62DF20F2" w14:textId="77777777" w:rsidR="00307CA5" w:rsidRPr="007461B2" w:rsidRDefault="00307CA5" w:rsidP="00976D8C">
      <w:pPr>
        <w:pStyle w:val="Nessunaspaziatura"/>
        <w:spacing w:line="276" w:lineRule="auto"/>
        <w:rPr>
          <w:rFonts w:eastAsia="Calibri" w:cstheme="minorHAnsi"/>
          <w:b/>
          <w:sz w:val="20"/>
          <w:szCs w:val="20"/>
        </w:rPr>
      </w:pPr>
      <w:r w:rsidRPr="007461B2">
        <w:rPr>
          <w:rFonts w:eastAsia="Calibri" w:cstheme="minorHAnsi"/>
          <w:b/>
          <w:sz w:val="20"/>
          <w:szCs w:val="20"/>
        </w:rPr>
        <w:t>Ogge</w:t>
      </w:r>
      <w:r w:rsidR="00D75A5C" w:rsidRPr="007461B2">
        <w:rPr>
          <w:rFonts w:eastAsia="Calibri" w:cstheme="minorHAnsi"/>
          <w:b/>
          <w:sz w:val="20"/>
          <w:szCs w:val="20"/>
        </w:rPr>
        <w:t xml:space="preserve">tto: Richiesta colloquio con </w:t>
      </w:r>
      <w:r w:rsidRPr="007461B2">
        <w:rPr>
          <w:rFonts w:eastAsia="Calibri" w:cstheme="minorHAnsi"/>
          <w:b/>
          <w:sz w:val="20"/>
          <w:szCs w:val="20"/>
        </w:rPr>
        <w:t>Dirigente Scolastico</w:t>
      </w:r>
    </w:p>
    <w:p w14:paraId="24FFDB47" w14:textId="77777777" w:rsidR="008C0183" w:rsidRDefault="008C0183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7D36878" w14:textId="77777777" w:rsidR="00241D90" w:rsidRDefault="00307CA5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 xml:space="preserve">Il/La sottoscritto/a ______________________________________________________________________: </w:t>
      </w:r>
    </w:p>
    <w:p w14:paraId="068BF3D6" w14:textId="171410C1" w:rsidR="00307CA5" w:rsidRDefault="00307CA5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>in qualità di:</w:t>
      </w:r>
    </w:p>
    <w:p w14:paraId="4CC159E5" w14:textId="77777777" w:rsidR="00241D90" w:rsidRDefault="00241D90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64CEA7CF" w14:textId="77777777" w:rsidR="00241D90" w:rsidRPr="007461B2" w:rsidRDefault="00241D90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4215FF55" w14:textId="77777777" w:rsidR="00307CA5" w:rsidRPr="007461B2" w:rsidRDefault="00307CA5" w:rsidP="00976D8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 xml:space="preserve">□ </w:t>
      </w:r>
      <w:r w:rsidRPr="007461B2">
        <w:rPr>
          <w:rFonts w:eastAsia="Calibri" w:cstheme="minorHAnsi"/>
          <w:sz w:val="20"/>
          <w:szCs w:val="20"/>
        </w:rPr>
        <w:tab/>
      </w:r>
      <w:r w:rsidRPr="007461B2">
        <w:rPr>
          <w:rFonts w:eastAsia="Calibri" w:cstheme="minorHAnsi"/>
          <w:b/>
          <w:sz w:val="20"/>
          <w:szCs w:val="20"/>
        </w:rPr>
        <w:t>Genitore</w:t>
      </w:r>
      <w:r w:rsidRPr="007461B2">
        <w:rPr>
          <w:rFonts w:eastAsia="Calibri" w:cstheme="minorHAnsi"/>
          <w:sz w:val="20"/>
          <w:szCs w:val="20"/>
        </w:rPr>
        <w:t xml:space="preserve"> dell’alunno/a _____________________________ classe ______ sez. _____</w:t>
      </w:r>
      <w:proofErr w:type="gramStart"/>
      <w:r w:rsidRPr="007461B2">
        <w:rPr>
          <w:rFonts w:eastAsia="Calibri" w:cstheme="minorHAnsi"/>
          <w:sz w:val="20"/>
          <w:szCs w:val="20"/>
        </w:rPr>
        <w:t>_  scuola</w:t>
      </w:r>
      <w:proofErr w:type="gramEnd"/>
      <w:r w:rsidRPr="007461B2">
        <w:rPr>
          <w:rFonts w:eastAsia="Calibri" w:cstheme="minorHAnsi"/>
          <w:sz w:val="20"/>
          <w:szCs w:val="20"/>
        </w:rPr>
        <w:t xml:space="preserve"> (infanzia/primaria/sec. di I grado) ___________________</w:t>
      </w:r>
      <w:proofErr w:type="gramStart"/>
      <w:r w:rsidRPr="007461B2">
        <w:rPr>
          <w:rFonts w:eastAsia="Calibri" w:cstheme="minorHAnsi"/>
          <w:sz w:val="20"/>
          <w:szCs w:val="20"/>
        </w:rPr>
        <w:t>_  plesso</w:t>
      </w:r>
      <w:proofErr w:type="gramEnd"/>
      <w:r w:rsidRPr="007461B2">
        <w:rPr>
          <w:rFonts w:eastAsia="Calibri" w:cstheme="minorHAnsi"/>
          <w:sz w:val="20"/>
          <w:szCs w:val="20"/>
        </w:rPr>
        <w:t xml:space="preserve"> di ______________________;</w:t>
      </w:r>
    </w:p>
    <w:p w14:paraId="60F12842" w14:textId="77777777" w:rsidR="008C0183" w:rsidRDefault="008C0183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1EA257A7" w14:textId="77777777" w:rsidR="00307CA5" w:rsidRPr="007461B2" w:rsidRDefault="00307CA5" w:rsidP="00976D8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eastAsia="Calibri" w:cstheme="minorHAnsi"/>
          <w:sz w:val="20"/>
          <w:szCs w:val="20"/>
        </w:rPr>
      </w:pPr>
      <w:proofErr w:type="gramStart"/>
      <w:r w:rsidRPr="007461B2">
        <w:rPr>
          <w:rFonts w:eastAsia="Calibri" w:cstheme="minorHAnsi"/>
          <w:sz w:val="20"/>
          <w:szCs w:val="20"/>
        </w:rPr>
        <w:t xml:space="preserve">□  </w:t>
      </w:r>
      <w:r w:rsidRPr="007461B2">
        <w:rPr>
          <w:rFonts w:eastAsia="Calibri" w:cstheme="minorHAnsi"/>
          <w:sz w:val="20"/>
          <w:szCs w:val="20"/>
        </w:rPr>
        <w:tab/>
      </w:r>
      <w:proofErr w:type="gramEnd"/>
      <w:r w:rsidRPr="007461B2">
        <w:rPr>
          <w:rFonts w:eastAsia="Calibri" w:cstheme="minorHAnsi"/>
          <w:b/>
          <w:sz w:val="20"/>
          <w:szCs w:val="20"/>
        </w:rPr>
        <w:t>Personale docente</w:t>
      </w:r>
      <w:r w:rsidRPr="007461B2">
        <w:rPr>
          <w:rFonts w:eastAsia="Calibri" w:cstheme="minorHAnsi"/>
          <w:sz w:val="20"/>
          <w:szCs w:val="20"/>
        </w:rPr>
        <w:t xml:space="preserve"> in servizio presso la scuola (infanzia/primaria/sec. di I grado) ______________</w:t>
      </w:r>
      <w:proofErr w:type="gramStart"/>
      <w:r w:rsidRPr="007461B2">
        <w:rPr>
          <w:rFonts w:eastAsia="Calibri" w:cstheme="minorHAnsi"/>
          <w:sz w:val="20"/>
          <w:szCs w:val="20"/>
        </w:rPr>
        <w:t>_  plesso</w:t>
      </w:r>
      <w:proofErr w:type="gramEnd"/>
      <w:r w:rsidRPr="007461B2">
        <w:rPr>
          <w:rFonts w:eastAsia="Calibri" w:cstheme="minorHAnsi"/>
          <w:sz w:val="20"/>
          <w:szCs w:val="20"/>
        </w:rPr>
        <w:t xml:space="preserve"> di _______________________;</w:t>
      </w:r>
    </w:p>
    <w:p w14:paraId="550955D1" w14:textId="77777777" w:rsidR="008C0183" w:rsidRDefault="008C0183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622E1CF3" w14:textId="77777777" w:rsidR="00307CA5" w:rsidRPr="007461B2" w:rsidRDefault="00307CA5" w:rsidP="00976D8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 xml:space="preserve">□ </w:t>
      </w:r>
      <w:r w:rsidRPr="007461B2">
        <w:rPr>
          <w:rFonts w:eastAsia="Calibri" w:cstheme="minorHAnsi"/>
          <w:sz w:val="20"/>
          <w:szCs w:val="20"/>
        </w:rPr>
        <w:tab/>
      </w:r>
      <w:r w:rsidRPr="007461B2">
        <w:rPr>
          <w:rFonts w:eastAsia="Calibri" w:cstheme="minorHAnsi"/>
          <w:b/>
          <w:sz w:val="20"/>
          <w:szCs w:val="20"/>
        </w:rPr>
        <w:t>Personale ATA</w:t>
      </w:r>
      <w:r w:rsidRPr="007461B2">
        <w:rPr>
          <w:rFonts w:eastAsia="Calibri" w:cstheme="minorHAnsi"/>
          <w:sz w:val="20"/>
          <w:szCs w:val="20"/>
        </w:rPr>
        <w:t xml:space="preserve"> in servizio presso la scuola (infanzia/primaria/sec. di I grado) _________________    plesso di _______________________;</w:t>
      </w:r>
    </w:p>
    <w:p w14:paraId="1E1970F1" w14:textId="77777777" w:rsidR="008C0183" w:rsidRDefault="008C0183" w:rsidP="00976D8C">
      <w:pPr>
        <w:pStyle w:val="Nessunaspaziatura"/>
        <w:spacing w:line="276" w:lineRule="auto"/>
        <w:jc w:val="center"/>
        <w:rPr>
          <w:rFonts w:eastAsia="Calibri" w:cstheme="minorHAnsi"/>
          <w:b/>
          <w:sz w:val="20"/>
          <w:szCs w:val="20"/>
        </w:rPr>
      </w:pPr>
    </w:p>
    <w:p w14:paraId="510E9F26" w14:textId="77777777" w:rsidR="00307CA5" w:rsidRPr="007461B2" w:rsidRDefault="00307CA5" w:rsidP="00976D8C">
      <w:pPr>
        <w:pStyle w:val="Nessunaspaziatura"/>
        <w:spacing w:line="276" w:lineRule="auto"/>
        <w:jc w:val="center"/>
        <w:rPr>
          <w:rFonts w:eastAsia="Calibri" w:cstheme="minorHAnsi"/>
          <w:b/>
          <w:sz w:val="20"/>
          <w:szCs w:val="20"/>
        </w:rPr>
      </w:pPr>
      <w:r w:rsidRPr="007461B2">
        <w:rPr>
          <w:rFonts w:eastAsia="Calibri" w:cstheme="minorHAnsi"/>
          <w:b/>
          <w:sz w:val="20"/>
          <w:szCs w:val="20"/>
        </w:rPr>
        <w:t>CHIEDE</w:t>
      </w:r>
    </w:p>
    <w:p w14:paraId="38FC473A" w14:textId="55CD0501" w:rsidR="00307CA5" w:rsidRDefault="00307CA5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 xml:space="preserve">alla </w:t>
      </w:r>
      <w:r w:rsidRPr="007461B2">
        <w:rPr>
          <w:rFonts w:eastAsia="Calibri" w:cstheme="minorHAnsi"/>
          <w:b/>
          <w:sz w:val="20"/>
          <w:szCs w:val="20"/>
        </w:rPr>
        <w:t>S.V.</w:t>
      </w:r>
      <w:r w:rsidRPr="007461B2">
        <w:rPr>
          <w:rFonts w:eastAsia="Calibri" w:cstheme="minorHAnsi"/>
          <w:sz w:val="20"/>
          <w:szCs w:val="20"/>
        </w:rPr>
        <w:t xml:space="preserve"> un appuntamento riguardante la seguente motivazione e/o  problematiche:</w:t>
      </w:r>
      <w:r w:rsidR="00203F3F" w:rsidRPr="007461B2">
        <w:rPr>
          <w:rFonts w:eastAsia="Calibri" w:cstheme="minorHAnsi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</w:t>
      </w:r>
      <w:r w:rsidR="002B37D4" w:rsidRPr="007461B2">
        <w:rPr>
          <w:rFonts w:eastAsia="Calibri" w:cstheme="minorHAnsi"/>
          <w:sz w:val="20"/>
          <w:szCs w:val="20"/>
        </w:rPr>
        <w:t>___</w:t>
      </w:r>
      <w:r w:rsidR="007461B2">
        <w:rPr>
          <w:rFonts w:eastAsia="Calibri" w:cstheme="minorHAnsi"/>
          <w:sz w:val="20"/>
          <w:szCs w:val="20"/>
        </w:rPr>
        <w:t>_______________</w:t>
      </w:r>
      <w:r w:rsidR="00241D90">
        <w:rPr>
          <w:rFonts w:eastAsia="Calibri" w:cstheme="minorHAnsi"/>
          <w:sz w:val="20"/>
          <w:szCs w:val="20"/>
        </w:rPr>
        <w:t>___</w:t>
      </w:r>
    </w:p>
    <w:p w14:paraId="39F99883" w14:textId="77777777" w:rsidR="00241D90" w:rsidRDefault="00241D90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79374B4" w14:textId="77777777" w:rsidR="00241D90" w:rsidRPr="007461B2" w:rsidRDefault="00241D90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41454E6B" w14:textId="77777777" w:rsidR="00307CA5" w:rsidRPr="007461B2" w:rsidRDefault="002B37D4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sz w:val="20"/>
          <w:szCs w:val="20"/>
        </w:rPr>
        <w:t>A tal fine chiede di essere</w:t>
      </w:r>
      <w:r w:rsidR="009D19B3" w:rsidRPr="007461B2">
        <w:rPr>
          <w:rFonts w:eastAsia="Calibri" w:cstheme="minorHAnsi"/>
          <w:sz w:val="20"/>
          <w:szCs w:val="20"/>
        </w:rPr>
        <w:t xml:space="preserve"> contattato per la conferma dell’appuntamento ai seguenti recapiti:</w:t>
      </w:r>
    </w:p>
    <w:p w14:paraId="1ADE2A40" w14:textId="77777777" w:rsidR="009D19B3" w:rsidRDefault="009D19B3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7461B2">
        <w:rPr>
          <w:rFonts w:eastAsia="Calibri" w:cstheme="minorHAnsi"/>
          <w:b/>
          <w:sz w:val="20"/>
          <w:szCs w:val="20"/>
        </w:rPr>
        <w:t>Telefono</w:t>
      </w:r>
      <w:r w:rsidRPr="007461B2">
        <w:rPr>
          <w:rFonts w:eastAsia="Calibri" w:cstheme="minorHAnsi"/>
          <w:sz w:val="20"/>
          <w:szCs w:val="20"/>
        </w:rPr>
        <w:t xml:space="preserve">_________________________; </w:t>
      </w:r>
      <w:r w:rsidRPr="007461B2">
        <w:rPr>
          <w:rFonts w:eastAsia="Calibri" w:cstheme="minorHAnsi"/>
          <w:b/>
          <w:sz w:val="20"/>
          <w:szCs w:val="20"/>
        </w:rPr>
        <w:t>e-mail</w:t>
      </w:r>
      <w:r w:rsidRPr="007461B2">
        <w:rPr>
          <w:rFonts w:eastAsia="Calibri" w:cstheme="minorHAnsi"/>
          <w:sz w:val="20"/>
          <w:szCs w:val="20"/>
        </w:rPr>
        <w:t>________________________________________________</w:t>
      </w:r>
      <w:r w:rsidR="007461B2">
        <w:rPr>
          <w:rFonts w:eastAsia="Calibri" w:cstheme="minorHAnsi"/>
          <w:sz w:val="20"/>
          <w:szCs w:val="20"/>
        </w:rPr>
        <w:t>_______</w:t>
      </w:r>
    </w:p>
    <w:p w14:paraId="52D9452A" w14:textId="77777777" w:rsidR="00241D90" w:rsidRPr="007461B2" w:rsidRDefault="00241D90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807A8BF" w14:textId="77777777" w:rsidR="007461B2" w:rsidRPr="007461B2" w:rsidRDefault="007461B2" w:rsidP="00976D8C">
      <w:pPr>
        <w:pStyle w:val="Nessunaspaziatura"/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38E19CE0" w14:textId="2ACC2F3A" w:rsidR="00307CA5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Padova</w:t>
      </w:r>
      <w:r w:rsidR="008C0183">
        <w:rPr>
          <w:rFonts w:eastAsia="Calibri" w:cstheme="minorHAnsi"/>
          <w:sz w:val="20"/>
          <w:szCs w:val="20"/>
        </w:rPr>
        <w:t xml:space="preserve">, lì </w:t>
      </w:r>
      <w:r w:rsidR="00307CA5" w:rsidRPr="007461B2">
        <w:rPr>
          <w:rFonts w:eastAsia="Calibri" w:cstheme="minorHAnsi"/>
          <w:sz w:val="20"/>
          <w:szCs w:val="20"/>
        </w:rPr>
        <w:t>________________</w:t>
      </w:r>
      <w:r w:rsidR="008C0183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Firma__________________________</w:t>
      </w:r>
    </w:p>
    <w:p w14:paraId="72845279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DF945E9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6258B841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E299EED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90DE471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2E451674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2E10AA86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28A0C8E1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312ED15A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77216BFC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0F0ABA09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074825DD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C13384C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51DBD241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0DA64B0D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p w14:paraId="11927DD1" w14:textId="77777777" w:rsidR="00241D90" w:rsidRDefault="00241D90" w:rsidP="00976D8C">
      <w:pPr>
        <w:pStyle w:val="Nessunaspaziatura"/>
        <w:pBdr>
          <w:bottom w:val="single" w:sz="12" w:space="1" w:color="auto"/>
        </w:pBdr>
        <w:spacing w:line="276" w:lineRule="auto"/>
        <w:jc w:val="both"/>
        <w:rPr>
          <w:rFonts w:eastAsia="Calibri" w:cstheme="minorHAnsi"/>
          <w:sz w:val="20"/>
          <w:szCs w:val="20"/>
        </w:rPr>
      </w:pPr>
    </w:p>
    <w:sectPr w:rsidR="00241D90" w:rsidSect="00AE7CA5">
      <w:headerReference w:type="default" r:id="rId12"/>
      <w:pgSz w:w="11906" w:h="16838"/>
      <w:pgMar w:top="426" w:right="1134" w:bottom="1134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A9D0" w14:textId="77777777" w:rsidR="00627EAB" w:rsidRDefault="00627EAB" w:rsidP="00DF0822">
      <w:pPr>
        <w:spacing w:after="0" w:line="240" w:lineRule="auto"/>
      </w:pPr>
      <w:r>
        <w:separator/>
      </w:r>
    </w:p>
  </w:endnote>
  <w:endnote w:type="continuationSeparator" w:id="0">
    <w:p w14:paraId="12B09393" w14:textId="77777777" w:rsidR="00627EAB" w:rsidRDefault="00627EAB" w:rsidP="00DF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AF6D" w14:textId="77777777" w:rsidR="00627EAB" w:rsidRDefault="00627EAB" w:rsidP="00DF0822">
      <w:pPr>
        <w:spacing w:after="0" w:line="240" w:lineRule="auto"/>
      </w:pPr>
      <w:r>
        <w:separator/>
      </w:r>
    </w:p>
  </w:footnote>
  <w:footnote w:type="continuationSeparator" w:id="0">
    <w:p w14:paraId="155ED312" w14:textId="77777777" w:rsidR="00627EAB" w:rsidRDefault="00627EAB" w:rsidP="00DF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D645" w14:textId="77777777" w:rsidR="00323A83" w:rsidRDefault="00323A83" w:rsidP="00F21F39">
    <w:pPr>
      <w:spacing w:after="0"/>
      <w:ind w:right="-532"/>
      <w:rPr>
        <w:rFonts w:ascii="Arial" w:hAnsi="Arial" w:cs="Arial"/>
        <w:b/>
        <w:sz w:val="18"/>
        <w:szCs w:val="18"/>
      </w:rPr>
    </w:pPr>
  </w:p>
  <w:p w14:paraId="21CEC6AA" w14:textId="77777777" w:rsidR="00323A83" w:rsidRDefault="0032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4706"/>
    <w:multiLevelType w:val="hybridMultilevel"/>
    <w:tmpl w:val="5BA89510"/>
    <w:lvl w:ilvl="0" w:tplc="2B86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516B"/>
    <w:multiLevelType w:val="hybridMultilevel"/>
    <w:tmpl w:val="6A8CFBD8"/>
    <w:lvl w:ilvl="0" w:tplc="BC08304A">
      <w:start w:val="1"/>
      <w:numFmt w:val="bullet"/>
      <w:lvlText w:val="□"/>
      <w:lvlJc w:val="left"/>
      <w:pPr>
        <w:ind w:left="762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49029885">
    <w:abstractNumId w:val="1"/>
  </w:num>
  <w:num w:numId="2" w16cid:durableId="9845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C1"/>
    <w:rsid w:val="00033748"/>
    <w:rsid w:val="000C3F6F"/>
    <w:rsid w:val="001C514D"/>
    <w:rsid w:val="00203F3F"/>
    <w:rsid w:val="002261CD"/>
    <w:rsid w:val="0024110C"/>
    <w:rsid w:val="00241D90"/>
    <w:rsid w:val="00253386"/>
    <w:rsid w:val="00273CE2"/>
    <w:rsid w:val="002B0B3D"/>
    <w:rsid w:val="002B37D4"/>
    <w:rsid w:val="00303D52"/>
    <w:rsid w:val="00307CA5"/>
    <w:rsid w:val="003168C7"/>
    <w:rsid w:val="003228E8"/>
    <w:rsid w:val="00323A83"/>
    <w:rsid w:val="003A491C"/>
    <w:rsid w:val="003C49BE"/>
    <w:rsid w:val="003D3B95"/>
    <w:rsid w:val="004057D3"/>
    <w:rsid w:val="00496B73"/>
    <w:rsid w:val="004B6C7D"/>
    <w:rsid w:val="00513F75"/>
    <w:rsid w:val="0057283D"/>
    <w:rsid w:val="00627EAB"/>
    <w:rsid w:val="0063019A"/>
    <w:rsid w:val="0065406F"/>
    <w:rsid w:val="00654CBD"/>
    <w:rsid w:val="006B2DB9"/>
    <w:rsid w:val="006D7B46"/>
    <w:rsid w:val="006F5688"/>
    <w:rsid w:val="00705101"/>
    <w:rsid w:val="007171AC"/>
    <w:rsid w:val="007461B2"/>
    <w:rsid w:val="00766F9A"/>
    <w:rsid w:val="007C27CA"/>
    <w:rsid w:val="007C2C3C"/>
    <w:rsid w:val="007C697C"/>
    <w:rsid w:val="00807A67"/>
    <w:rsid w:val="008824DE"/>
    <w:rsid w:val="008C0183"/>
    <w:rsid w:val="008D173F"/>
    <w:rsid w:val="00941041"/>
    <w:rsid w:val="00976D8C"/>
    <w:rsid w:val="009D19B3"/>
    <w:rsid w:val="00A12BC1"/>
    <w:rsid w:val="00A506B9"/>
    <w:rsid w:val="00AB2F8E"/>
    <w:rsid w:val="00AD3436"/>
    <w:rsid w:val="00AE66C0"/>
    <w:rsid w:val="00AE7CA5"/>
    <w:rsid w:val="00BB7BF6"/>
    <w:rsid w:val="00BE2AC1"/>
    <w:rsid w:val="00C436CE"/>
    <w:rsid w:val="00C47845"/>
    <w:rsid w:val="00CC0256"/>
    <w:rsid w:val="00CD56BE"/>
    <w:rsid w:val="00CE15BB"/>
    <w:rsid w:val="00D73DD2"/>
    <w:rsid w:val="00D75A5C"/>
    <w:rsid w:val="00DC72B7"/>
    <w:rsid w:val="00DF0822"/>
    <w:rsid w:val="00E30956"/>
    <w:rsid w:val="00EE471C"/>
    <w:rsid w:val="00F01665"/>
    <w:rsid w:val="00F21F39"/>
    <w:rsid w:val="00F36725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5600"/>
  <w15:docId w15:val="{780A98D9-846F-46BD-8E85-537F783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386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8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82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082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F082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F0822"/>
  </w:style>
  <w:style w:type="paragraph" w:styleId="Pidipagina">
    <w:name w:val="footer"/>
    <w:basedOn w:val="Normale"/>
    <w:link w:val="PidipaginaCarattere"/>
    <w:uiPriority w:val="99"/>
    <w:unhideWhenUsed/>
    <w:rsid w:val="00DF082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822"/>
  </w:style>
  <w:style w:type="paragraph" w:customStyle="1" w:styleId="Titolo11">
    <w:name w:val="Titolo 11"/>
    <w:basedOn w:val="Normale"/>
    <w:uiPriority w:val="1"/>
    <w:qFormat/>
    <w:rsid w:val="008824DE"/>
    <w:pPr>
      <w:widowControl w:val="0"/>
      <w:autoSpaceDE w:val="0"/>
      <w:autoSpaceDN w:val="0"/>
      <w:spacing w:after="0" w:line="240" w:lineRule="auto"/>
      <w:ind w:left="580"/>
      <w:outlineLvl w:val="1"/>
    </w:pPr>
    <w:rPr>
      <w:rFonts w:ascii="Calibri" w:eastAsia="Calibri" w:hAnsi="Calibri" w:cs="Calibri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8824DE"/>
    <w:pPr>
      <w:widowControl w:val="0"/>
      <w:autoSpaceDE w:val="0"/>
      <w:autoSpaceDN w:val="0"/>
      <w:spacing w:after="0" w:line="240" w:lineRule="auto"/>
      <w:ind w:left="58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824DE"/>
    <w:rPr>
      <w:rFonts w:ascii="Calibri" w:eastAsia="Calibri" w:hAnsi="Calibri" w:cs="Calibri"/>
      <w:b/>
      <w:bCs/>
      <w:sz w:val="24"/>
      <w:szCs w:val="24"/>
    </w:rPr>
  </w:style>
  <w:style w:type="paragraph" w:styleId="Nessunaspaziatura">
    <w:name w:val="No Spacing"/>
    <w:uiPriority w:val="1"/>
    <w:qFormat/>
    <w:rsid w:val="006B2DB9"/>
    <w:pPr>
      <w:spacing w:after="0" w:line="240" w:lineRule="auto"/>
    </w:pPr>
  </w:style>
  <w:style w:type="paragraph" w:customStyle="1" w:styleId="Normale1">
    <w:name w:val="Normale1"/>
    <w:rsid w:val="006B2DB9"/>
    <w:pPr>
      <w:spacing w:after="0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3C49BE"/>
    <w:pPr>
      <w:ind w:left="720"/>
      <w:contextualSpacing/>
    </w:pPr>
  </w:style>
  <w:style w:type="paragraph" w:customStyle="1" w:styleId="TableContents">
    <w:name w:val="Table Contents"/>
    <w:basedOn w:val="Normale"/>
    <w:rsid w:val="00AE7C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AE7CA5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AE7CA5"/>
    <w:rPr>
      <w:rFonts w:ascii="Arial" w:eastAsia="Times New Roman" w:hAnsi="Arial" w:cs="Arial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7C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7CA5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8icpad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91001@pec.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3\Downloads\edu.it+carta+intestata+nuova-luglio+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CE98-E48B-4D70-800D-C8141E2C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edu.it+carta+intestata+nuova-luglio+2021.dotx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aa03</dc:creator>
  <cp:lastModifiedBy>Francesca Ingro</cp:lastModifiedBy>
  <cp:revision>2</cp:revision>
  <cp:lastPrinted>2023-06-05T08:48:00Z</cp:lastPrinted>
  <dcterms:created xsi:type="dcterms:W3CDTF">2024-09-01T17:19:00Z</dcterms:created>
  <dcterms:modified xsi:type="dcterms:W3CDTF">2024-09-01T17:19:00Z</dcterms:modified>
</cp:coreProperties>
</file>